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C343" w14:textId="1C8B8928" w:rsidR="0093127E" w:rsidRPr="004E51B5" w:rsidRDefault="0093127E" w:rsidP="36E3E70F">
      <w:pPr>
        <w:pStyle w:val="BasicParagraph"/>
        <w:spacing w:before="20" w:after="20" w:line="240" w:lineRule="auto"/>
        <w:jc w:val="center"/>
        <w:rPr>
          <w:rFonts w:ascii="Palatino Linotype" w:hAnsi="Palatino Linotype"/>
          <w:sz w:val="28"/>
          <w:szCs w:val="28"/>
        </w:rPr>
      </w:pPr>
      <w:r w:rsidRPr="36E3E70F">
        <w:rPr>
          <w:rFonts w:ascii="Palatino Linotype" w:hAnsi="Palatino Linotype"/>
          <w:sz w:val="28"/>
          <w:szCs w:val="28"/>
        </w:rPr>
        <w:t xml:space="preserve">Maynooth University </w:t>
      </w:r>
      <w:r w:rsidR="2E6B744D" w:rsidRPr="36E3E70F">
        <w:rPr>
          <w:rFonts w:ascii="Palatino Linotype" w:hAnsi="Palatino Linotype"/>
          <w:sz w:val="28"/>
          <w:szCs w:val="28"/>
        </w:rPr>
        <w:t>Economics</w:t>
      </w:r>
    </w:p>
    <w:p w14:paraId="3E90AF7E" w14:textId="77777777" w:rsidR="0093127E" w:rsidRPr="0093127E" w:rsidRDefault="0093127E" w:rsidP="36E3E70F">
      <w:pPr>
        <w:jc w:val="center"/>
        <w:rPr>
          <w:rFonts w:ascii="Palatino Linotype" w:hAnsi="Palatino Linotype"/>
          <w:lang w:eastAsia="en-US" w:bidi="ar-SA"/>
        </w:rPr>
      </w:pPr>
    </w:p>
    <w:p w14:paraId="4FA9398F" w14:textId="77777777" w:rsidR="0093127E" w:rsidRDefault="0093127E" w:rsidP="0093127E">
      <w:pPr>
        <w:pStyle w:val="Heading1"/>
        <w:jc w:val="center"/>
        <w:rPr>
          <w:rFonts w:ascii="Palatino Linotype" w:hAnsi="Palatino Linotype"/>
          <w:b w:val="0"/>
          <w:sz w:val="24"/>
          <w:szCs w:val="24"/>
        </w:rPr>
      </w:pPr>
      <w:r w:rsidRPr="4BAEFF36">
        <w:rPr>
          <w:rFonts w:ascii="Palatino Linotype" w:hAnsi="Palatino Linotype"/>
          <w:b w:val="0"/>
          <w:sz w:val="24"/>
          <w:szCs w:val="24"/>
        </w:rPr>
        <w:t>Cover page for submission of essays / projects / assignments</w:t>
      </w:r>
    </w:p>
    <w:p w14:paraId="2A11F30D" w14:textId="7347A220" w:rsidR="0093127E" w:rsidRPr="0093127E" w:rsidRDefault="0093127E" w:rsidP="0093127E">
      <w:pPr>
        <w:pStyle w:val="Heading3"/>
        <w:jc w:val="center"/>
        <w:rPr>
          <w:rFonts w:ascii="Palatino Linotype" w:hAnsi="Palatino Linotype"/>
          <w:b w:val="0"/>
          <w:bCs w:val="0"/>
          <w:sz w:val="24"/>
          <w:szCs w:val="24"/>
        </w:rPr>
      </w:pPr>
      <w:r w:rsidRPr="4BAEFF36">
        <w:rPr>
          <w:rFonts w:ascii="Palatino Linotype" w:hAnsi="Palatino Linotype"/>
          <w:b w:val="0"/>
          <w:bCs w:val="0"/>
          <w:sz w:val="24"/>
          <w:szCs w:val="24"/>
        </w:rPr>
        <w:t>This coversheet m</w:t>
      </w:r>
      <w:r w:rsidR="7D16292A" w:rsidRPr="4BAEFF36">
        <w:rPr>
          <w:rFonts w:ascii="Palatino Linotype" w:hAnsi="Palatino Linotype"/>
          <w:b w:val="0"/>
          <w:bCs w:val="0"/>
          <w:sz w:val="24"/>
          <w:szCs w:val="24"/>
        </w:rPr>
        <w:t xml:space="preserve">ay </w:t>
      </w:r>
      <w:r w:rsidRPr="4BAEFF36">
        <w:rPr>
          <w:rFonts w:ascii="Palatino Linotype" w:hAnsi="Palatino Linotype"/>
          <w:b w:val="0"/>
          <w:bCs w:val="0"/>
          <w:sz w:val="24"/>
          <w:szCs w:val="24"/>
        </w:rPr>
        <w:t>accompany assignments submitted</w:t>
      </w:r>
      <w:r w:rsidR="624F1A83" w:rsidRPr="4BAEFF36">
        <w:rPr>
          <w:rFonts w:ascii="Palatino Linotype" w:hAnsi="Palatino Linotype"/>
          <w:b w:val="0"/>
          <w:bCs w:val="0"/>
          <w:sz w:val="24"/>
          <w:szCs w:val="24"/>
        </w:rPr>
        <w:t>, as required</w:t>
      </w:r>
    </w:p>
    <w:p w14:paraId="0DA5F3DF" w14:textId="77777777" w:rsidR="0093127E" w:rsidRPr="0093127E" w:rsidRDefault="0093127E" w:rsidP="0093127E">
      <w:pPr>
        <w:rPr>
          <w:rFonts w:ascii="Palatino Linotype" w:hAnsi="Palatino Linotype"/>
          <w:lang w:eastAsia="en-US" w:bidi="ar-SA"/>
        </w:rPr>
      </w:pPr>
    </w:p>
    <w:p w14:paraId="5BC2412F" w14:textId="77D997EF" w:rsidR="0093127E" w:rsidRPr="0093127E" w:rsidRDefault="0093127E" w:rsidP="4BAEFF36">
      <w:pPr>
        <w:rPr>
          <w:rFonts w:ascii="Palatino Linotype" w:hAnsi="Palatino Linotype"/>
          <w:sz w:val="22"/>
          <w:szCs w:val="22"/>
        </w:rPr>
      </w:pPr>
      <w:r w:rsidRPr="4BAEFF36">
        <w:rPr>
          <w:rFonts w:ascii="Palatino Linotype" w:hAnsi="Palatino Linotype"/>
          <w:sz w:val="22"/>
          <w:szCs w:val="22"/>
        </w:rPr>
        <w:t xml:space="preserve">Student Name: </w:t>
      </w:r>
      <w:r>
        <w:tab/>
      </w:r>
      <w:r w:rsidR="00853B94" w:rsidRPr="4BAEFF36">
        <w:rPr>
          <w:rFonts w:ascii="Palatino Linotype" w:hAnsi="Palatino Linotype"/>
          <w:sz w:val="22"/>
          <w:szCs w:val="22"/>
        </w:rPr>
        <w:t>_______________________________________________</w:t>
      </w:r>
      <w:r w:rsidR="00ED4D2F">
        <w:rPr>
          <w:rFonts w:ascii="Palatino Linotype" w:hAnsi="Palatino Linotype"/>
          <w:sz w:val="22"/>
          <w:szCs w:val="22"/>
        </w:rPr>
        <w:t>____________________</w:t>
      </w:r>
    </w:p>
    <w:p w14:paraId="296F5450" w14:textId="3A272595" w:rsidR="4BAEFF36" w:rsidRDefault="4BAEFF36" w:rsidP="4BAEFF36">
      <w:pPr>
        <w:rPr>
          <w:rFonts w:ascii="Palatino Linotype" w:hAnsi="Palatino Linotype"/>
          <w:sz w:val="22"/>
          <w:szCs w:val="22"/>
        </w:rPr>
      </w:pPr>
    </w:p>
    <w:p w14:paraId="464B97A4" w14:textId="6BF1C26B" w:rsidR="0093127E" w:rsidRPr="0093127E" w:rsidRDefault="0093127E" w:rsidP="4BAEFF36">
      <w:pPr>
        <w:rPr>
          <w:rFonts w:ascii="Palatino Linotype" w:hAnsi="Palatino Linotype"/>
          <w:sz w:val="22"/>
          <w:szCs w:val="22"/>
        </w:rPr>
      </w:pPr>
      <w:r w:rsidRPr="4BAEFF36">
        <w:rPr>
          <w:rFonts w:ascii="Palatino Linotype" w:hAnsi="Palatino Linotype"/>
          <w:sz w:val="22"/>
          <w:szCs w:val="22"/>
        </w:rPr>
        <w:t xml:space="preserve">Student Number: </w:t>
      </w:r>
      <w:r>
        <w:tab/>
      </w:r>
      <w:r w:rsidR="000166E5" w:rsidRPr="4BAEFF36">
        <w:rPr>
          <w:rFonts w:ascii="Palatino Linotype" w:hAnsi="Palatino Linotype"/>
          <w:sz w:val="22"/>
          <w:szCs w:val="22"/>
        </w:rPr>
        <w:t>_______________________________________________</w:t>
      </w:r>
      <w:r w:rsidR="000166E5">
        <w:rPr>
          <w:rFonts w:ascii="Palatino Linotype" w:hAnsi="Palatino Linotype"/>
          <w:sz w:val="22"/>
          <w:szCs w:val="22"/>
        </w:rPr>
        <w:t>____________________</w:t>
      </w:r>
    </w:p>
    <w:p w14:paraId="5D055A2C" w14:textId="77777777" w:rsidR="0093127E" w:rsidRPr="0093127E" w:rsidRDefault="0093127E" w:rsidP="4BAEFF36">
      <w:pPr>
        <w:rPr>
          <w:rFonts w:ascii="Palatino Linotype" w:hAnsi="Palatino Linotype"/>
          <w:sz w:val="22"/>
          <w:szCs w:val="22"/>
        </w:rPr>
      </w:pPr>
    </w:p>
    <w:p w14:paraId="50D62D5E" w14:textId="7C2A0C73" w:rsidR="0093127E" w:rsidRDefault="0093127E" w:rsidP="4BAEFF36">
      <w:pPr>
        <w:rPr>
          <w:rFonts w:ascii="Palatino Linotype" w:hAnsi="Palatino Linotype"/>
          <w:sz w:val="22"/>
          <w:szCs w:val="22"/>
        </w:rPr>
      </w:pPr>
      <w:r w:rsidRPr="36E3E70F">
        <w:rPr>
          <w:rFonts w:ascii="Palatino Linotype" w:hAnsi="Palatino Linotype"/>
          <w:sz w:val="22"/>
          <w:szCs w:val="22"/>
        </w:rPr>
        <w:t>Word Count:</w:t>
      </w:r>
      <w:r>
        <w:tab/>
      </w:r>
      <w:r>
        <w:tab/>
      </w:r>
      <w:r w:rsidR="000166E5" w:rsidRPr="36E3E70F">
        <w:rPr>
          <w:rFonts w:ascii="Palatino Linotype" w:hAnsi="Palatino Linotype"/>
          <w:sz w:val="22"/>
          <w:szCs w:val="22"/>
        </w:rPr>
        <w:t>___________________________________________________________________</w:t>
      </w:r>
    </w:p>
    <w:p w14:paraId="1D2968CC" w14:textId="4701C8E9" w:rsidR="00853B94" w:rsidRDefault="00853B94" w:rsidP="4BAEFF36">
      <w:pPr>
        <w:rPr>
          <w:rFonts w:ascii="Palatino Linotype" w:hAnsi="Palatino Linotype"/>
          <w:sz w:val="22"/>
          <w:szCs w:val="22"/>
        </w:rPr>
      </w:pPr>
    </w:p>
    <w:p w14:paraId="66834A76" w14:textId="39A5B206" w:rsidR="0093127E" w:rsidRDefault="0093127E" w:rsidP="4BAEFF36">
      <w:pPr>
        <w:rPr>
          <w:rFonts w:ascii="Palatino Linotype" w:hAnsi="Palatino Linotype"/>
          <w:sz w:val="22"/>
          <w:szCs w:val="22"/>
        </w:rPr>
      </w:pPr>
      <w:r w:rsidRPr="4BAEFF36">
        <w:rPr>
          <w:rFonts w:ascii="Palatino Linotype" w:hAnsi="Palatino Linotype"/>
          <w:sz w:val="22"/>
          <w:szCs w:val="22"/>
        </w:rPr>
        <w:t>Title of Assignment:</w:t>
      </w:r>
      <w:r w:rsidR="26F32719" w:rsidRPr="4BAEFF36">
        <w:rPr>
          <w:rFonts w:ascii="Palatino Linotype" w:hAnsi="Palatino Linotype"/>
          <w:sz w:val="22"/>
          <w:szCs w:val="22"/>
        </w:rPr>
        <w:t xml:space="preserve"> </w:t>
      </w:r>
      <w:r w:rsidR="00853B94">
        <w:tab/>
      </w:r>
      <w:r w:rsidR="000166E5" w:rsidRPr="4BAEFF36">
        <w:rPr>
          <w:rFonts w:ascii="Palatino Linotype" w:hAnsi="Palatino Linotype"/>
          <w:sz w:val="22"/>
          <w:szCs w:val="22"/>
        </w:rPr>
        <w:t>_______________________________________________</w:t>
      </w:r>
      <w:r w:rsidR="000166E5">
        <w:rPr>
          <w:rFonts w:ascii="Palatino Linotype" w:hAnsi="Palatino Linotype"/>
          <w:sz w:val="22"/>
          <w:szCs w:val="22"/>
        </w:rPr>
        <w:t>____________________</w:t>
      </w:r>
    </w:p>
    <w:p w14:paraId="6AD726AF" w14:textId="77777777" w:rsidR="008E6B08" w:rsidRDefault="008E6B08" w:rsidP="4BAEFF36">
      <w:pPr>
        <w:rPr>
          <w:rFonts w:ascii="Palatino Linotype" w:hAnsi="Palatino Linotype"/>
          <w:sz w:val="22"/>
          <w:szCs w:val="22"/>
        </w:rPr>
      </w:pPr>
    </w:p>
    <w:p w14:paraId="5ED84F3E" w14:textId="5DB902E0" w:rsidR="008E6B08" w:rsidRDefault="008E6B08" w:rsidP="4BAEFF3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0166E5" w:rsidRPr="4BAEFF36">
        <w:rPr>
          <w:rFonts w:ascii="Palatino Linotype" w:hAnsi="Palatino Linotype"/>
          <w:sz w:val="22"/>
          <w:szCs w:val="22"/>
        </w:rPr>
        <w:t>_______________________________________________</w:t>
      </w:r>
      <w:r w:rsidR="000166E5">
        <w:rPr>
          <w:rFonts w:ascii="Palatino Linotype" w:hAnsi="Palatino Linotype"/>
          <w:sz w:val="22"/>
          <w:szCs w:val="22"/>
        </w:rPr>
        <w:t>____________________</w:t>
      </w:r>
    </w:p>
    <w:p w14:paraId="6165735A" w14:textId="77777777" w:rsidR="004E51B5" w:rsidRDefault="004E51B5" w:rsidP="4BAEFF36">
      <w:pPr>
        <w:rPr>
          <w:rFonts w:ascii="Palatino Linotype" w:hAnsi="Palatino Linotype"/>
          <w:sz w:val="22"/>
          <w:szCs w:val="22"/>
        </w:rPr>
      </w:pPr>
    </w:p>
    <w:p w14:paraId="08EAD819" w14:textId="3470F9B2" w:rsidR="004E51B5" w:rsidRPr="004E51B5" w:rsidRDefault="004E51B5" w:rsidP="004E51B5">
      <w:pPr>
        <w:ind w:left="1440" w:firstLine="720"/>
        <w:rPr>
          <w:rFonts w:ascii="Palatino Linotype" w:hAnsi="Palatino Linotype"/>
          <w:sz w:val="22"/>
          <w:szCs w:val="22"/>
          <w:lang w:val="fr-FR"/>
        </w:rPr>
      </w:pPr>
      <w:r w:rsidRPr="004E51B5">
        <w:rPr>
          <w:rFonts w:ascii="Palatino Linotype" w:hAnsi="Palatino Linotype"/>
          <w:sz w:val="22"/>
          <w:szCs w:val="22"/>
          <w:lang w:val="fr-FR"/>
        </w:rPr>
        <w:t>___________________________________________________________________</w:t>
      </w:r>
    </w:p>
    <w:p w14:paraId="0BF50D1F" w14:textId="77777777" w:rsidR="008E6B08" w:rsidRPr="004E51B5" w:rsidRDefault="008E6B08" w:rsidP="4BAEFF36">
      <w:pPr>
        <w:rPr>
          <w:rFonts w:ascii="Palatino Linotype" w:hAnsi="Palatino Linotype"/>
          <w:sz w:val="22"/>
          <w:szCs w:val="22"/>
          <w:lang w:val="fr-FR"/>
        </w:rPr>
      </w:pPr>
    </w:p>
    <w:p w14:paraId="4D6E7843" w14:textId="0107E70A" w:rsidR="0093127E" w:rsidRPr="004E51B5" w:rsidRDefault="0093127E" w:rsidP="4BAEFF36">
      <w:pPr>
        <w:rPr>
          <w:rFonts w:ascii="Palatino Linotype" w:hAnsi="Palatino Linotype"/>
          <w:sz w:val="22"/>
          <w:szCs w:val="22"/>
          <w:lang w:val="fr-FR"/>
        </w:rPr>
      </w:pPr>
      <w:r w:rsidRPr="004E51B5">
        <w:rPr>
          <w:rFonts w:ascii="Palatino Linotype" w:hAnsi="Palatino Linotype"/>
          <w:sz w:val="22"/>
          <w:szCs w:val="22"/>
          <w:lang w:val="fr-FR"/>
        </w:rPr>
        <w:t>Course Code:</w:t>
      </w:r>
      <w:r w:rsidRPr="004E51B5">
        <w:rPr>
          <w:lang w:val="fr-FR"/>
        </w:rPr>
        <w:tab/>
      </w:r>
      <w:r w:rsidRPr="004E51B5">
        <w:rPr>
          <w:lang w:val="fr-FR"/>
        </w:rPr>
        <w:tab/>
      </w:r>
      <w:r w:rsidR="004E51B5" w:rsidRPr="004E51B5">
        <w:rPr>
          <w:rFonts w:ascii="Palatino Linotype" w:hAnsi="Palatino Linotype"/>
          <w:sz w:val="22"/>
          <w:szCs w:val="22"/>
          <w:lang w:val="fr-FR"/>
        </w:rPr>
        <w:t>___________________________________________________________________</w:t>
      </w:r>
    </w:p>
    <w:p w14:paraId="70791781" w14:textId="658F36AD" w:rsidR="4BAEFF36" w:rsidRPr="004E51B5" w:rsidRDefault="4BAEFF36" w:rsidP="4BAEFF36">
      <w:pPr>
        <w:pStyle w:val="Title"/>
        <w:jc w:val="left"/>
        <w:rPr>
          <w:rFonts w:ascii="Palatino Linotype" w:eastAsia="Arial" w:hAnsi="Palatino Linotype" w:cs="Arial"/>
          <w:b w:val="0"/>
          <w:sz w:val="22"/>
          <w:szCs w:val="22"/>
          <w:lang w:val="fr-FR"/>
        </w:rPr>
      </w:pPr>
    </w:p>
    <w:p w14:paraId="776DC893" w14:textId="08FDE4AD" w:rsidR="0093127E" w:rsidRPr="00853B94" w:rsidRDefault="0093127E" w:rsidP="4BAEFF36">
      <w:pPr>
        <w:pStyle w:val="Title"/>
        <w:jc w:val="left"/>
        <w:rPr>
          <w:rFonts w:ascii="Palatino Linotype" w:eastAsia="Arial" w:hAnsi="Palatino Linotype" w:cs="Arial"/>
          <w:b w:val="0"/>
          <w:sz w:val="22"/>
          <w:szCs w:val="22"/>
          <w:lang w:val="fr-FR"/>
        </w:rPr>
      </w:pPr>
      <w:r w:rsidRPr="00853B94">
        <w:rPr>
          <w:rFonts w:ascii="Palatino Linotype" w:eastAsia="Arial" w:hAnsi="Palatino Linotype" w:cs="Arial"/>
          <w:b w:val="0"/>
          <w:sz w:val="22"/>
          <w:szCs w:val="22"/>
          <w:lang w:val="fr-FR"/>
        </w:rPr>
        <w:t>Module Code:</w:t>
      </w:r>
      <w:r w:rsidRPr="00853B94">
        <w:rPr>
          <w:lang w:val="fr-FR"/>
        </w:rPr>
        <w:tab/>
      </w:r>
      <w:r w:rsidRPr="00853B94">
        <w:rPr>
          <w:lang w:val="fr-FR"/>
        </w:rPr>
        <w:tab/>
      </w:r>
      <w:r w:rsidR="004E51B5" w:rsidRPr="004E51B5">
        <w:rPr>
          <w:rFonts w:ascii="Palatino Linotype" w:hAnsi="Palatino Linotype"/>
          <w:b w:val="0"/>
          <w:sz w:val="22"/>
          <w:szCs w:val="22"/>
          <w:lang w:val="fr-FR"/>
        </w:rPr>
        <w:t>_______________________________________________</w:t>
      </w:r>
      <w:r w:rsidR="004E51B5" w:rsidRPr="004E51B5">
        <w:rPr>
          <w:rFonts w:ascii="Palatino Linotype" w:hAnsi="Palatino Linotype"/>
          <w:sz w:val="22"/>
          <w:szCs w:val="22"/>
          <w:lang w:val="fr-FR"/>
        </w:rPr>
        <w:t>____________________</w:t>
      </w:r>
    </w:p>
    <w:p w14:paraId="7E39C9DE" w14:textId="77777777" w:rsidR="008E6B08" w:rsidRDefault="008E6B08" w:rsidP="4BAEFF36">
      <w:pPr>
        <w:rPr>
          <w:rFonts w:ascii="Palatino Linotype" w:hAnsi="Palatino Linotype"/>
          <w:sz w:val="22"/>
          <w:szCs w:val="22"/>
          <w:lang w:val="fr-FR"/>
        </w:rPr>
      </w:pPr>
    </w:p>
    <w:p w14:paraId="49B49634" w14:textId="6D64413F" w:rsidR="0093127E" w:rsidRPr="004E51B5" w:rsidRDefault="0093127E" w:rsidP="4BAEFF36">
      <w:pPr>
        <w:rPr>
          <w:rFonts w:ascii="Palatino Linotype" w:hAnsi="Palatino Linotype"/>
          <w:sz w:val="22"/>
          <w:szCs w:val="22"/>
          <w:lang w:val="fr-FR"/>
        </w:rPr>
      </w:pPr>
      <w:proofErr w:type="spellStart"/>
      <w:r w:rsidRPr="00853B94">
        <w:rPr>
          <w:rFonts w:ascii="Palatino Linotype" w:hAnsi="Palatino Linotype"/>
          <w:sz w:val="22"/>
          <w:szCs w:val="22"/>
          <w:lang w:val="fr-FR"/>
        </w:rPr>
        <w:t>Lecturer</w:t>
      </w:r>
      <w:proofErr w:type="spellEnd"/>
      <w:r w:rsidRPr="00853B94">
        <w:rPr>
          <w:rFonts w:ascii="Palatino Linotype" w:hAnsi="Palatino Linotype"/>
          <w:sz w:val="22"/>
          <w:szCs w:val="22"/>
          <w:lang w:val="fr-FR"/>
        </w:rPr>
        <w:t>/</w:t>
      </w:r>
      <w:proofErr w:type="spellStart"/>
      <w:r w:rsidRPr="00853B94">
        <w:rPr>
          <w:rFonts w:ascii="Palatino Linotype" w:hAnsi="Palatino Linotype"/>
          <w:sz w:val="22"/>
          <w:szCs w:val="22"/>
          <w:lang w:val="fr-FR"/>
        </w:rPr>
        <w:t>Tutor</w:t>
      </w:r>
      <w:proofErr w:type="spellEnd"/>
      <w:r w:rsidRPr="00853B94">
        <w:rPr>
          <w:rFonts w:ascii="Palatino Linotype" w:hAnsi="Palatino Linotype"/>
          <w:sz w:val="22"/>
          <w:szCs w:val="22"/>
          <w:lang w:val="fr-FR"/>
        </w:rPr>
        <w:t>:</w:t>
      </w:r>
      <w:r w:rsidRPr="00853B94">
        <w:rPr>
          <w:lang w:val="fr-FR"/>
        </w:rPr>
        <w:tab/>
      </w:r>
      <w:r w:rsidR="004E51B5" w:rsidRPr="004E51B5">
        <w:rPr>
          <w:rFonts w:ascii="Palatino Linotype" w:hAnsi="Palatino Linotype"/>
          <w:sz w:val="22"/>
          <w:szCs w:val="22"/>
          <w:lang w:val="fr-FR"/>
        </w:rPr>
        <w:t>___________________________________________________________________</w:t>
      </w:r>
    </w:p>
    <w:p w14:paraId="2FF32AD3" w14:textId="77777777" w:rsidR="0093127E" w:rsidRPr="00853B94" w:rsidRDefault="0093127E" w:rsidP="4BAEFF36">
      <w:pPr>
        <w:rPr>
          <w:rFonts w:ascii="Palatino Linotype" w:hAnsi="Palatino Linotype"/>
          <w:sz w:val="22"/>
          <w:szCs w:val="22"/>
          <w:lang w:val="fr-FR"/>
        </w:rPr>
      </w:pPr>
    </w:p>
    <w:p w14:paraId="1EBEA3A4" w14:textId="2DD9984B" w:rsidR="0093127E" w:rsidRPr="00853B94" w:rsidRDefault="0093127E" w:rsidP="4BAEFF36">
      <w:pPr>
        <w:rPr>
          <w:rFonts w:ascii="Palatino Linotype" w:hAnsi="Palatino Linotype"/>
          <w:sz w:val="22"/>
          <w:szCs w:val="22"/>
          <w:lang w:val="fr-FR"/>
        </w:rPr>
      </w:pPr>
      <w:r w:rsidRPr="00853B94">
        <w:rPr>
          <w:rFonts w:ascii="Palatino Linotype" w:hAnsi="Palatino Linotype"/>
          <w:sz w:val="22"/>
          <w:szCs w:val="22"/>
          <w:lang w:val="fr-FR"/>
        </w:rPr>
        <w:t>Due Date:</w:t>
      </w:r>
      <w:r w:rsidRPr="00853B94">
        <w:rPr>
          <w:lang w:val="fr-FR"/>
        </w:rPr>
        <w:tab/>
      </w:r>
      <w:r w:rsidRPr="00853B94">
        <w:rPr>
          <w:lang w:val="fr-FR"/>
        </w:rPr>
        <w:tab/>
      </w:r>
      <w:r w:rsidR="004E51B5" w:rsidRPr="4BAEFF36">
        <w:rPr>
          <w:rFonts w:ascii="Palatino Linotype" w:hAnsi="Palatino Linotype"/>
          <w:sz w:val="22"/>
          <w:szCs w:val="22"/>
        </w:rPr>
        <w:t>_______________________________________________</w:t>
      </w:r>
      <w:r w:rsidR="004E51B5">
        <w:rPr>
          <w:rFonts w:ascii="Palatino Linotype" w:hAnsi="Palatino Linotype"/>
          <w:sz w:val="22"/>
          <w:szCs w:val="22"/>
        </w:rPr>
        <w:t>____________________</w:t>
      </w:r>
    </w:p>
    <w:p w14:paraId="33205042" w14:textId="3F7E13E7" w:rsidR="4BAEFF36" w:rsidRPr="00853B94" w:rsidRDefault="4BAEFF36" w:rsidP="4BAEFF36">
      <w:pPr>
        <w:rPr>
          <w:rFonts w:ascii="Palatino Linotype" w:hAnsi="Palatino Linotype"/>
          <w:sz w:val="22"/>
          <w:szCs w:val="22"/>
          <w:lang w:val="fr-FR"/>
        </w:rPr>
      </w:pPr>
    </w:p>
    <w:p w14:paraId="0161D728" w14:textId="0667773F" w:rsidR="0093127E" w:rsidRPr="008E6B08" w:rsidRDefault="0093127E" w:rsidP="4BAEFF36">
      <w:pPr>
        <w:rPr>
          <w:rFonts w:ascii="Palatino Linotype" w:hAnsi="Palatino Linotype"/>
          <w:b/>
          <w:bCs/>
          <w:sz w:val="22"/>
          <w:szCs w:val="22"/>
        </w:rPr>
      </w:pPr>
      <w:r w:rsidRPr="008E6B08">
        <w:rPr>
          <w:rFonts w:ascii="Palatino Linotype" w:hAnsi="Palatino Linotype"/>
          <w:b/>
          <w:bCs/>
          <w:sz w:val="22"/>
          <w:szCs w:val="22"/>
        </w:rPr>
        <w:t>Declaration by student:</w:t>
      </w:r>
    </w:p>
    <w:p w14:paraId="7032AA05" w14:textId="0D0E6B75" w:rsidR="0093127E" w:rsidRPr="008E6B08" w:rsidRDefault="0093127E" w:rsidP="4BAEFF36">
      <w:pPr>
        <w:spacing w:line="360" w:lineRule="auto"/>
        <w:rPr>
          <w:rFonts w:ascii="Palatino Linotype" w:hAnsi="Palatino Linotype"/>
          <w:b/>
          <w:bCs/>
          <w:sz w:val="22"/>
          <w:szCs w:val="22"/>
        </w:rPr>
      </w:pPr>
      <w:r w:rsidRPr="008E6B08">
        <w:rPr>
          <w:rFonts w:ascii="Palatino Linotype" w:hAnsi="Palatino Linotype"/>
          <w:b/>
          <w:bCs/>
          <w:sz w:val="22"/>
          <w:szCs w:val="22"/>
        </w:rPr>
        <w:t>I am aware of what plagiarism is and hereby confirm that no part of this assignment is plagiarised</w:t>
      </w:r>
      <w:r w:rsidR="000D0986" w:rsidRPr="008E6B08">
        <w:rPr>
          <w:rFonts w:ascii="Palatino Linotype" w:hAnsi="Palatino Linotype"/>
          <w:b/>
          <w:bCs/>
          <w:sz w:val="22"/>
          <w:szCs w:val="22"/>
        </w:rPr>
        <w:t>.</w:t>
      </w:r>
    </w:p>
    <w:p w14:paraId="62B178B0" w14:textId="12BC30C0" w:rsidR="00547BFA" w:rsidRDefault="0093127E" w:rsidP="4BAEFF36">
      <w:pPr>
        <w:jc w:val="both"/>
        <w:rPr>
          <w:rFonts w:ascii="Palatino Linotype" w:hAnsi="Palatino Linotype"/>
          <w:sz w:val="22"/>
          <w:szCs w:val="22"/>
        </w:rPr>
      </w:pPr>
      <w:r w:rsidRPr="36E3E70F">
        <w:rPr>
          <w:rFonts w:ascii="Palatino Linotype" w:hAnsi="Palatino Linotype"/>
          <w:sz w:val="22"/>
          <w:szCs w:val="22"/>
        </w:rPr>
        <w:t>Signed:</w:t>
      </w:r>
      <w:r>
        <w:tab/>
      </w:r>
      <w:r>
        <w:tab/>
      </w:r>
      <w:r w:rsidR="004E51B5" w:rsidRPr="36E3E70F">
        <w:rPr>
          <w:rFonts w:ascii="Palatino Linotype" w:hAnsi="Palatino Linotype"/>
          <w:sz w:val="22"/>
          <w:szCs w:val="22"/>
        </w:rPr>
        <w:t>___________________________________________________________________</w:t>
      </w:r>
    </w:p>
    <w:p w14:paraId="34E0E035" w14:textId="489CFBD6" w:rsidR="0093127E" w:rsidRDefault="0093127E" w:rsidP="4BAEFF36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4BAEFF36">
        <w:rPr>
          <w:rFonts w:ascii="Palatino Linotype" w:hAnsi="Palatino Linotype"/>
          <w:i/>
          <w:iCs/>
          <w:sz w:val="22"/>
          <w:szCs w:val="22"/>
        </w:rPr>
        <w:t>(electronic signatures are acceptable / printed coversheet signed and scanned for inclusion with assignment)</w:t>
      </w:r>
    </w:p>
    <w:p w14:paraId="3B01507F" w14:textId="77777777" w:rsidR="008E6B08" w:rsidRDefault="008E6B08" w:rsidP="4BAEFF36">
      <w:pPr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51A44697" w14:textId="1D7DB14F" w:rsidR="0093127E" w:rsidRDefault="0093127E" w:rsidP="4BAEFF36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36E3E70F">
        <w:rPr>
          <w:rFonts w:ascii="Palatino Linotype" w:hAnsi="Palatino Linotype"/>
          <w:sz w:val="22"/>
          <w:szCs w:val="22"/>
        </w:rPr>
        <w:t>Date:</w:t>
      </w:r>
      <w:r>
        <w:tab/>
      </w:r>
      <w:r>
        <w:tab/>
      </w:r>
      <w:r>
        <w:tab/>
      </w:r>
      <w:r w:rsidR="004E51B5" w:rsidRPr="36E3E70F">
        <w:rPr>
          <w:rFonts w:ascii="Palatino Linotype" w:hAnsi="Palatino Linotype"/>
          <w:sz w:val="22"/>
          <w:szCs w:val="22"/>
        </w:rPr>
        <w:t>___________________________________________________________________</w:t>
      </w:r>
    </w:p>
    <w:sectPr w:rsidR="0093127E" w:rsidSect="00C0583B">
      <w:headerReference w:type="default" r:id="rId10"/>
      <w:footerReference w:type="default" r:id="rId11"/>
      <w:type w:val="continuous"/>
      <w:pgSz w:w="11900" w:h="16840"/>
      <w:pgMar w:top="907" w:right="1140" w:bottom="567" w:left="114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2CB7F" w14:textId="77777777" w:rsidR="007A4AE6" w:rsidRDefault="007A4AE6">
      <w:r>
        <w:separator/>
      </w:r>
    </w:p>
  </w:endnote>
  <w:endnote w:type="continuationSeparator" w:id="0">
    <w:p w14:paraId="1C57F55F" w14:textId="77777777" w:rsidR="007A4AE6" w:rsidRDefault="007A4AE6">
      <w:r>
        <w:continuationSeparator/>
      </w:r>
    </w:p>
  </w:endnote>
  <w:endnote w:type="continuationNotice" w:id="1">
    <w:p w14:paraId="70E9FA1F" w14:textId="77777777" w:rsidR="007A4AE6" w:rsidRDefault="007A4A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FA9C" w14:textId="4F81FDA1" w:rsidR="00285F20" w:rsidRPr="00E903BD" w:rsidRDefault="36E3E70F" w:rsidP="36E3E70F">
    <w:pPr>
      <w:pStyle w:val="Footer"/>
      <w:tabs>
        <w:tab w:val="right" w:pos="7200"/>
      </w:tabs>
      <w:jc w:val="center"/>
      <w:rPr>
        <w:rFonts w:ascii="Arial" w:hAnsi="Arial"/>
        <w:b/>
        <w:bCs/>
        <w:sz w:val="16"/>
        <w:szCs w:val="16"/>
        <w:lang w:val="it-IT"/>
      </w:rPr>
    </w:pPr>
    <w:r w:rsidRPr="36E3E70F">
      <w:rPr>
        <w:rFonts w:ascii="Arial" w:hAnsi="Arial"/>
        <w:sz w:val="16"/>
        <w:szCs w:val="16"/>
        <w:lang w:val="it-IT"/>
      </w:rPr>
      <w:t xml:space="preserve">T  +353 1 </w:t>
    </w:r>
    <w:r w:rsidRPr="36E3E70F">
      <w:rPr>
        <w:rFonts w:ascii="Arial" w:hAnsi="Arial"/>
        <w:b/>
        <w:bCs/>
        <w:sz w:val="16"/>
        <w:szCs w:val="16"/>
        <w:lang w:val="it-IT"/>
      </w:rPr>
      <w:t>7083728</w:t>
    </w:r>
    <w:r w:rsidR="00285F20">
      <w:tab/>
    </w:r>
    <w:r w:rsidRPr="36E3E70F">
      <w:rPr>
        <w:rFonts w:ascii="Arial" w:hAnsi="Arial"/>
        <w:sz w:val="16"/>
        <w:szCs w:val="16"/>
        <w:lang w:val="it-IT"/>
      </w:rPr>
      <w:t xml:space="preserve">E  </w:t>
    </w:r>
    <w:hyperlink r:id="rId1" w:history="1">
      <w:r w:rsidRPr="36E3E70F">
        <w:rPr>
          <w:rStyle w:val="Hyperlink"/>
          <w:rFonts w:ascii="Arial" w:hAnsi="Arial"/>
          <w:sz w:val="16"/>
          <w:szCs w:val="16"/>
          <w:lang w:val="it-IT"/>
        </w:rPr>
        <w:t>economics@mu.ie</w:t>
      </w:r>
    </w:hyperlink>
    <w:r w:rsidRPr="36E3E70F">
      <w:rPr>
        <w:rFonts w:ascii="Arial" w:hAnsi="Arial"/>
        <w:sz w:val="16"/>
        <w:szCs w:val="16"/>
        <w:lang w:val="it-IT"/>
      </w:rPr>
      <w:t xml:space="preserve">                                         </w:t>
    </w:r>
    <w:r w:rsidR="00285F20">
      <w:tab/>
    </w:r>
    <w:r w:rsidRPr="36E3E70F">
      <w:rPr>
        <w:rFonts w:ascii="Arial" w:hAnsi="Arial"/>
        <w:sz w:val="16"/>
        <w:szCs w:val="16"/>
        <w:lang w:val="it-IT"/>
      </w:rPr>
      <w:t xml:space="preserve">W  </w:t>
    </w:r>
    <w:hyperlink r:id="rId2" w:history="1">
      <w:r w:rsidRPr="36E3E70F">
        <w:rPr>
          <w:rStyle w:val="Hyperlink"/>
          <w:rFonts w:ascii="Arial" w:hAnsi="Arial"/>
          <w:sz w:val="16"/>
          <w:szCs w:val="16"/>
          <w:lang w:val="it-IT"/>
        </w:rPr>
        <w:t>mu.ie/</w:t>
      </w:r>
      <w:proofErr w:type="spellStart"/>
      <w:r w:rsidRPr="36E3E70F">
        <w:rPr>
          <w:rStyle w:val="Hyperlink"/>
          <w:rFonts w:ascii="Arial" w:hAnsi="Arial"/>
          <w:sz w:val="16"/>
          <w:szCs w:val="16"/>
          <w:lang w:val="it-IT"/>
        </w:rPr>
        <w:t>economics</w:t>
      </w:r>
      <w:proofErr w:type="spellEnd"/>
    </w:hyperlink>
    <w:r w:rsidRPr="36E3E70F">
      <w:rPr>
        <w:rFonts w:ascii="Arial" w:hAnsi="Arial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11B2" w14:textId="77777777" w:rsidR="007A4AE6" w:rsidRDefault="007A4AE6">
      <w:r>
        <w:separator/>
      </w:r>
    </w:p>
  </w:footnote>
  <w:footnote w:type="continuationSeparator" w:id="0">
    <w:p w14:paraId="46F4625B" w14:textId="77777777" w:rsidR="007A4AE6" w:rsidRDefault="007A4AE6">
      <w:r>
        <w:continuationSeparator/>
      </w:r>
    </w:p>
  </w:footnote>
  <w:footnote w:type="continuationNotice" w:id="1">
    <w:p w14:paraId="2412147A" w14:textId="77777777" w:rsidR="007A4AE6" w:rsidRDefault="007A4A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4BAEFF36" w14:paraId="000FC988" w14:textId="77777777" w:rsidTr="36E3E70F">
      <w:trPr>
        <w:trHeight w:val="300"/>
      </w:trPr>
      <w:tc>
        <w:tcPr>
          <w:tcW w:w="3205" w:type="dxa"/>
        </w:tcPr>
        <w:p w14:paraId="19F3E114" w14:textId="7A7AC653" w:rsidR="4BAEFF36" w:rsidRDefault="36E3E70F" w:rsidP="36E3E70F">
          <w:pPr>
            <w:pStyle w:val="BasicParagraph"/>
            <w:spacing w:before="20" w:after="20" w:line="240" w:lineRule="auto"/>
            <w:rPr>
              <w:rFonts w:ascii="Arial" w:hAnsi="Arial" w:cs="Arial"/>
              <w:sz w:val="18"/>
              <w:szCs w:val="18"/>
            </w:rPr>
          </w:pPr>
          <w:proofErr w:type="spellStart"/>
          <w:r w:rsidRPr="36E3E70F">
            <w:rPr>
              <w:rFonts w:ascii="Arial" w:hAnsi="Arial" w:cs="Arial"/>
              <w:sz w:val="18"/>
              <w:szCs w:val="18"/>
            </w:rPr>
            <w:t>Ollscoil</w:t>
          </w:r>
          <w:proofErr w:type="spellEnd"/>
          <w:r w:rsidRPr="36E3E70F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36E3E70F">
            <w:rPr>
              <w:rFonts w:ascii="Arial" w:hAnsi="Arial" w:cs="Arial"/>
              <w:sz w:val="18"/>
              <w:szCs w:val="18"/>
            </w:rPr>
            <w:t>Mhá</w:t>
          </w:r>
          <w:proofErr w:type="spellEnd"/>
          <w:r w:rsidRPr="36E3E70F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36E3E70F">
            <w:rPr>
              <w:rFonts w:ascii="Arial" w:hAnsi="Arial" w:cs="Arial"/>
              <w:sz w:val="18"/>
              <w:szCs w:val="18"/>
            </w:rPr>
            <w:t>Nuad</w:t>
          </w:r>
          <w:proofErr w:type="spellEnd"/>
          <w:r w:rsidR="4BAEFF36">
            <w:br/>
          </w:r>
          <w:r w:rsidRPr="36E3E70F">
            <w:rPr>
              <w:rFonts w:ascii="Arial" w:hAnsi="Arial" w:cs="Arial"/>
              <w:sz w:val="18"/>
              <w:szCs w:val="18"/>
            </w:rPr>
            <w:t>Maynooth University</w:t>
          </w:r>
        </w:p>
        <w:p w14:paraId="37C8D77F" w14:textId="77777777" w:rsidR="4BAEFF36" w:rsidRDefault="4BAEFF36" w:rsidP="36E3E70F">
          <w:pPr>
            <w:pStyle w:val="BasicParagraph"/>
            <w:spacing w:before="60" w:line="240" w:lineRule="auto"/>
            <w:rPr>
              <w:rFonts w:ascii="Arial" w:hAnsi="Arial" w:cs="Arial"/>
              <w:sz w:val="18"/>
              <w:szCs w:val="18"/>
            </w:rPr>
          </w:pPr>
        </w:p>
        <w:p w14:paraId="5BAB5CF6" w14:textId="77777777" w:rsidR="4BAEFF36" w:rsidRDefault="36E3E70F" w:rsidP="36E3E70F">
          <w:pPr>
            <w:pStyle w:val="BasicParagraph"/>
            <w:spacing w:line="240" w:lineRule="auto"/>
            <w:rPr>
              <w:rFonts w:ascii="Arial" w:hAnsi="Arial" w:cs="Arial"/>
              <w:sz w:val="18"/>
              <w:szCs w:val="18"/>
            </w:rPr>
          </w:pPr>
          <w:proofErr w:type="spellStart"/>
          <w:r w:rsidRPr="36E3E70F">
            <w:rPr>
              <w:rFonts w:ascii="Arial" w:hAnsi="Arial" w:cs="Arial"/>
              <w:sz w:val="18"/>
              <w:szCs w:val="18"/>
            </w:rPr>
            <w:t>Roinn</w:t>
          </w:r>
          <w:proofErr w:type="spellEnd"/>
          <w:r w:rsidRPr="36E3E70F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36E3E70F">
            <w:rPr>
              <w:rFonts w:ascii="Arial" w:hAnsi="Arial" w:cs="Arial"/>
              <w:sz w:val="18"/>
              <w:szCs w:val="18"/>
            </w:rPr>
            <w:t>na</w:t>
          </w:r>
          <w:proofErr w:type="spellEnd"/>
          <w:r w:rsidRPr="36E3E70F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36E3E70F">
            <w:rPr>
              <w:rFonts w:ascii="Arial" w:hAnsi="Arial" w:cs="Arial"/>
              <w:sz w:val="18"/>
              <w:szCs w:val="18"/>
            </w:rPr>
            <w:t>hEacnamaíochta</w:t>
          </w:r>
          <w:proofErr w:type="spellEnd"/>
        </w:p>
        <w:p w14:paraId="67A23E3A" w14:textId="37A945D1" w:rsidR="4BAEFF36" w:rsidRDefault="36E3E70F" w:rsidP="36E3E70F">
          <w:pPr>
            <w:pStyle w:val="BasicParagraph"/>
            <w:spacing w:before="32" w:line="240" w:lineRule="auto"/>
            <w:rPr>
              <w:rFonts w:ascii="Arial" w:hAnsi="Arial" w:cs="Arial"/>
              <w:sz w:val="18"/>
              <w:szCs w:val="18"/>
              <w:lang w:val="pt-PT"/>
            </w:rPr>
          </w:pPr>
          <w:r w:rsidRPr="36E3E70F">
            <w:rPr>
              <w:rFonts w:ascii="Arial" w:hAnsi="Arial" w:cs="Arial"/>
              <w:sz w:val="18"/>
              <w:szCs w:val="18"/>
            </w:rPr>
            <w:t>Department of Economics</w:t>
          </w:r>
        </w:p>
        <w:p w14:paraId="2E5EFEE9" w14:textId="56A645D8" w:rsidR="4BAEFF36" w:rsidRDefault="4BAEFF36" w:rsidP="4BAEFF36">
          <w:pPr>
            <w:pStyle w:val="Header"/>
            <w:ind w:left="-115"/>
          </w:pPr>
        </w:p>
      </w:tc>
      <w:tc>
        <w:tcPr>
          <w:tcW w:w="3205" w:type="dxa"/>
        </w:tcPr>
        <w:p w14:paraId="2EB28B20" w14:textId="27210EBA" w:rsidR="4BAEFF36" w:rsidRDefault="4BAEFF36" w:rsidP="4BAEFF36">
          <w:pPr>
            <w:pStyle w:val="Header"/>
            <w:jc w:val="center"/>
          </w:pPr>
        </w:p>
      </w:tc>
      <w:tc>
        <w:tcPr>
          <w:tcW w:w="3205" w:type="dxa"/>
        </w:tcPr>
        <w:p w14:paraId="39BA4147" w14:textId="723A13EC" w:rsidR="4BAEFF36" w:rsidRDefault="36E3E70F" w:rsidP="36E3E70F">
          <w:pPr>
            <w:pStyle w:val="BasicParagraph"/>
            <w:ind w:right="-115"/>
            <w:jc w:val="right"/>
            <w:rPr>
              <w:sz w:val="18"/>
              <w:szCs w:val="18"/>
              <w:lang w:val="pt-PT"/>
            </w:rPr>
          </w:pPr>
          <w:r>
            <w:rPr>
              <w:noProof/>
            </w:rPr>
            <w:drawing>
              <wp:inline distT="0" distB="0" distL="0" distR="0" wp14:anchorId="52C0F03E" wp14:editId="541B1CE1">
                <wp:extent cx="1885950" cy="839592"/>
                <wp:effectExtent l="0" t="0" r="0" b="0"/>
                <wp:docPr id="32191237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839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1C6C29" w14:textId="2BFD7383" w:rsidR="4BAEFF36" w:rsidRDefault="4BAEFF36" w:rsidP="4BAEF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A14EF"/>
    <w:multiLevelType w:val="hybridMultilevel"/>
    <w:tmpl w:val="5C06D1AA"/>
    <w:lvl w:ilvl="0" w:tplc="20107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C51A8"/>
    <w:multiLevelType w:val="hybridMultilevel"/>
    <w:tmpl w:val="B822A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7DE4"/>
    <w:multiLevelType w:val="hybridMultilevel"/>
    <w:tmpl w:val="0D76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499584">
    <w:abstractNumId w:val="2"/>
  </w:num>
  <w:num w:numId="2" w16cid:durableId="191580642">
    <w:abstractNumId w:val="0"/>
  </w:num>
  <w:num w:numId="3" w16cid:durableId="95305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0A"/>
    <w:rsid w:val="000166E5"/>
    <w:rsid w:val="00076D83"/>
    <w:rsid w:val="000A0E67"/>
    <w:rsid w:val="000D0986"/>
    <w:rsid w:val="001044CE"/>
    <w:rsid w:val="001238F9"/>
    <w:rsid w:val="001A0FE7"/>
    <w:rsid w:val="001C71BB"/>
    <w:rsid w:val="001F08E7"/>
    <w:rsid w:val="001F2A59"/>
    <w:rsid w:val="0023468D"/>
    <w:rsid w:val="00247CC9"/>
    <w:rsid w:val="00282927"/>
    <w:rsid w:val="00284A0A"/>
    <w:rsid w:val="00285F20"/>
    <w:rsid w:val="002F49B4"/>
    <w:rsid w:val="00365B94"/>
    <w:rsid w:val="00384B76"/>
    <w:rsid w:val="00392445"/>
    <w:rsid w:val="00395E00"/>
    <w:rsid w:val="003C28EE"/>
    <w:rsid w:val="003D2E35"/>
    <w:rsid w:val="003F438F"/>
    <w:rsid w:val="00405914"/>
    <w:rsid w:val="00424021"/>
    <w:rsid w:val="00426034"/>
    <w:rsid w:val="004639FF"/>
    <w:rsid w:val="004A1F7B"/>
    <w:rsid w:val="004D6DCE"/>
    <w:rsid w:val="004E51B5"/>
    <w:rsid w:val="005129A8"/>
    <w:rsid w:val="00547BFA"/>
    <w:rsid w:val="005736C8"/>
    <w:rsid w:val="00575081"/>
    <w:rsid w:val="005A716D"/>
    <w:rsid w:val="00676B82"/>
    <w:rsid w:val="007A4AE6"/>
    <w:rsid w:val="00820704"/>
    <w:rsid w:val="00844507"/>
    <w:rsid w:val="00853B94"/>
    <w:rsid w:val="00854A45"/>
    <w:rsid w:val="00854E5E"/>
    <w:rsid w:val="00874ACA"/>
    <w:rsid w:val="008C5A74"/>
    <w:rsid w:val="008E6B08"/>
    <w:rsid w:val="0093127E"/>
    <w:rsid w:val="00975D39"/>
    <w:rsid w:val="009E342F"/>
    <w:rsid w:val="00B37D70"/>
    <w:rsid w:val="00B450EC"/>
    <w:rsid w:val="00B5744C"/>
    <w:rsid w:val="00B6563F"/>
    <w:rsid w:val="00B94119"/>
    <w:rsid w:val="00BC19C3"/>
    <w:rsid w:val="00BC2D0C"/>
    <w:rsid w:val="00BD6894"/>
    <w:rsid w:val="00C0583B"/>
    <w:rsid w:val="00C14C1B"/>
    <w:rsid w:val="00C61692"/>
    <w:rsid w:val="00C67E64"/>
    <w:rsid w:val="00CE76E7"/>
    <w:rsid w:val="00DD3E39"/>
    <w:rsid w:val="00DE66C7"/>
    <w:rsid w:val="00E200C8"/>
    <w:rsid w:val="00E903BD"/>
    <w:rsid w:val="00EA0821"/>
    <w:rsid w:val="00ED2CD7"/>
    <w:rsid w:val="00ED4D2F"/>
    <w:rsid w:val="00ED56FF"/>
    <w:rsid w:val="00F06A79"/>
    <w:rsid w:val="00F24C41"/>
    <w:rsid w:val="00F93B7D"/>
    <w:rsid w:val="00FB6D53"/>
    <w:rsid w:val="052B0F46"/>
    <w:rsid w:val="0625192A"/>
    <w:rsid w:val="072EDEFD"/>
    <w:rsid w:val="0C6D4128"/>
    <w:rsid w:val="0C801BFB"/>
    <w:rsid w:val="0D0F91C6"/>
    <w:rsid w:val="0D5BC671"/>
    <w:rsid w:val="0E7BCC63"/>
    <w:rsid w:val="0F594D49"/>
    <w:rsid w:val="0FBCF6DE"/>
    <w:rsid w:val="10ECDC23"/>
    <w:rsid w:val="11992498"/>
    <w:rsid w:val="12E44D74"/>
    <w:rsid w:val="14E7C3F8"/>
    <w:rsid w:val="1B2B2B34"/>
    <w:rsid w:val="1CA5DCCE"/>
    <w:rsid w:val="1CC59765"/>
    <w:rsid w:val="1D05E47A"/>
    <w:rsid w:val="1DA29D09"/>
    <w:rsid w:val="22452C95"/>
    <w:rsid w:val="237F0AA9"/>
    <w:rsid w:val="239E52A7"/>
    <w:rsid w:val="26F32719"/>
    <w:rsid w:val="29FC73CC"/>
    <w:rsid w:val="2A22B8E5"/>
    <w:rsid w:val="2A6793C7"/>
    <w:rsid w:val="2E6B744D"/>
    <w:rsid w:val="2EE34458"/>
    <w:rsid w:val="323402BB"/>
    <w:rsid w:val="34150DD1"/>
    <w:rsid w:val="34615BE3"/>
    <w:rsid w:val="36E3E70F"/>
    <w:rsid w:val="3F0160D0"/>
    <w:rsid w:val="3FA6FBEF"/>
    <w:rsid w:val="40F022CC"/>
    <w:rsid w:val="432F3E64"/>
    <w:rsid w:val="43F994EC"/>
    <w:rsid w:val="46023BFC"/>
    <w:rsid w:val="4974C69B"/>
    <w:rsid w:val="4BAEFF36"/>
    <w:rsid w:val="4E09E5BD"/>
    <w:rsid w:val="4E84A31D"/>
    <w:rsid w:val="4F53E174"/>
    <w:rsid w:val="515F6DA4"/>
    <w:rsid w:val="52321831"/>
    <w:rsid w:val="56920DE0"/>
    <w:rsid w:val="57A74D4B"/>
    <w:rsid w:val="5BE8E81A"/>
    <w:rsid w:val="609BC98E"/>
    <w:rsid w:val="62157EAC"/>
    <w:rsid w:val="624F1A83"/>
    <w:rsid w:val="67A8142A"/>
    <w:rsid w:val="67F22733"/>
    <w:rsid w:val="68F61B7B"/>
    <w:rsid w:val="69FABC6F"/>
    <w:rsid w:val="6E1FBBC8"/>
    <w:rsid w:val="6E780708"/>
    <w:rsid w:val="704434C2"/>
    <w:rsid w:val="75101712"/>
    <w:rsid w:val="7767E203"/>
    <w:rsid w:val="7D16292A"/>
    <w:rsid w:val="7F03F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78072"/>
  <w15:chartTrackingRefBased/>
  <w15:docId w15:val="{64A24CCD-4CF2-4C73-BF22-E424DCB3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</w:pPr>
    <w:rPr>
      <w:rFonts w:ascii="Times" w:hAnsi="Times" w:cs="Mangal"/>
      <w:lang w:val="en-GB" w:eastAsia="zh-CN" w:bidi="ne-NP"/>
    </w:rPr>
  </w:style>
  <w:style w:type="paragraph" w:styleId="Heading1">
    <w:name w:val="heading 1"/>
    <w:basedOn w:val="Normal"/>
    <w:next w:val="Normal"/>
    <w:link w:val="Heading1Char"/>
    <w:qFormat/>
    <w:rsid w:val="0093127E"/>
    <w:pPr>
      <w:keepNext/>
      <w:spacing w:after="0"/>
      <w:outlineLvl w:val="0"/>
    </w:pPr>
    <w:rPr>
      <w:rFonts w:ascii="Arial" w:hAnsi="Arial" w:cs="Times New Roman"/>
      <w:b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93127E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  <w:lang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93127E"/>
    <w:pPr>
      <w:keepNext/>
      <w:spacing w:before="240"/>
      <w:outlineLvl w:val="2"/>
    </w:pPr>
    <w:rPr>
      <w:rFonts w:ascii="Arial" w:hAnsi="Arial" w:cs="Arial"/>
      <w:b/>
      <w:bCs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8C5A7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750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1692"/>
  </w:style>
  <w:style w:type="character" w:customStyle="1" w:styleId="eop">
    <w:name w:val="eop"/>
    <w:basedOn w:val="DefaultParagraphFont"/>
    <w:rsid w:val="00C61692"/>
  </w:style>
  <w:style w:type="paragraph" w:styleId="ListParagraph">
    <w:name w:val="List Paragraph"/>
    <w:basedOn w:val="Normal"/>
    <w:uiPriority w:val="34"/>
    <w:qFormat/>
    <w:rsid w:val="00C61692"/>
    <w:pPr>
      <w:spacing w:after="0"/>
      <w:ind w:left="720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xmsonormal">
    <w:name w:val="x_msonormal"/>
    <w:basedOn w:val="Normal"/>
    <w:rsid w:val="00C61692"/>
    <w:pPr>
      <w:spacing w:after="0"/>
    </w:pPr>
    <w:rPr>
      <w:rFonts w:ascii="Calibri" w:eastAsia="Calibri" w:hAnsi="Calibri" w:cs="Calibri"/>
      <w:sz w:val="22"/>
      <w:szCs w:val="22"/>
      <w:lang w:eastAsia="en-GB" w:bidi="ar-SA"/>
    </w:rPr>
  </w:style>
  <w:style w:type="character" w:customStyle="1" w:styleId="Heading1Char">
    <w:name w:val="Heading 1 Char"/>
    <w:link w:val="Heading1"/>
    <w:rsid w:val="0093127E"/>
    <w:rPr>
      <w:rFonts w:ascii="Arial" w:hAnsi="Arial"/>
      <w:b/>
      <w:lang w:val="en-GB" w:eastAsia="en-US"/>
    </w:rPr>
  </w:style>
  <w:style w:type="character" w:customStyle="1" w:styleId="Heading2Char">
    <w:name w:val="Heading 2 Char"/>
    <w:link w:val="Heading2"/>
    <w:rsid w:val="0093127E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rsid w:val="0093127E"/>
    <w:rPr>
      <w:rFonts w:ascii="Arial" w:hAnsi="Arial" w:cs="Arial"/>
      <w:b/>
      <w:bCs/>
      <w:sz w:val="26"/>
      <w:szCs w:val="26"/>
      <w:lang w:val="en-GB" w:eastAsia="en-US"/>
    </w:rPr>
  </w:style>
  <w:style w:type="paragraph" w:styleId="Title">
    <w:name w:val="Title"/>
    <w:basedOn w:val="Normal"/>
    <w:next w:val="Normal"/>
    <w:link w:val="TitleChar"/>
    <w:rsid w:val="0093127E"/>
    <w:pPr>
      <w:keepNext/>
      <w:keepLines/>
      <w:spacing w:after="0"/>
      <w:jc w:val="center"/>
    </w:pPr>
    <w:rPr>
      <w:rFonts w:ascii="Garamond" w:eastAsia="Garamond" w:hAnsi="Garamond" w:cs="Garamond"/>
      <w:b/>
      <w:color w:val="000000"/>
      <w:sz w:val="44"/>
      <w:szCs w:val="44"/>
      <w:lang w:val="en-IE" w:eastAsia="en-IE" w:bidi="ar-SA"/>
    </w:rPr>
  </w:style>
  <w:style w:type="character" w:customStyle="1" w:styleId="TitleChar">
    <w:name w:val="Title Char"/>
    <w:link w:val="Title"/>
    <w:rsid w:val="0093127E"/>
    <w:rPr>
      <w:rFonts w:ascii="Garamond" w:eastAsia="Garamond" w:hAnsi="Garamond" w:cs="Garamond"/>
      <w:b/>
      <w:color w:val="000000"/>
      <w:sz w:val="44"/>
      <w:szCs w:val="44"/>
    </w:rPr>
  </w:style>
  <w:style w:type="paragraph" w:customStyle="1" w:styleId="BasicParagraph">
    <w:name w:val="[Basic Paragraph]"/>
    <w:basedOn w:val="Normal"/>
    <w:uiPriority w:val="99"/>
    <w:rsid w:val="004240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0D0986"/>
    <w:rPr>
      <w:color w:val="66666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ynoothuniversity.ie/economics" TargetMode="External"/><Relationship Id="rId1" Type="http://schemas.openxmlformats.org/officeDocument/2006/relationships/hyperlink" Target="mailto:economics@mu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MLLC_Colour_Headed_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16307FAAB864CB669C25CE71A5890" ma:contentTypeVersion="20" ma:contentTypeDescription="Create a new document." ma:contentTypeScope="" ma:versionID="c5c2ee24617d25374c5902cd85fbe3c7">
  <xsd:schema xmlns:xsd="http://www.w3.org/2001/XMLSchema" xmlns:xs="http://www.w3.org/2001/XMLSchema" xmlns:p="http://schemas.microsoft.com/office/2006/metadata/properties" xmlns:ns2="2cd82829-65ae-4e2e-a6a8-485adddf0916" xmlns:ns3="76a8677e-f1ec-4237-8945-c3f01b3e1916" targetNamespace="http://schemas.microsoft.com/office/2006/metadata/properties" ma:root="true" ma:fieldsID="a75b294d39843e47425205572cb7f078" ns2:_="" ns3:_="">
    <xsd:import namespace="2cd82829-65ae-4e2e-a6a8-485adddf0916"/>
    <xsd:import namespace="76a8677e-f1ec-4237-8945-c3f01b3e1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2829-65ae-4e2e-a6a8-485adddf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8677e-f1ec-4237-8945-c3f01b3e19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dbd6b9-a9fe-4bff-87cb-f90e83deb8ae}" ma:internalName="TaxCatchAll" ma:showField="CatchAllData" ma:web="76a8677e-f1ec-4237-8945-c3f01b3e1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8677e-f1ec-4237-8945-c3f01b3e1916" xsi:nil="true"/>
    <lcf76f155ced4ddcb4097134ff3c332f xmlns="2cd82829-65ae-4e2e-a6a8-485adddf09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3250FB-2F12-4EDC-9F31-700EBFE4C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82829-65ae-4e2e-a6a8-485adddf0916"/>
    <ds:schemaRef ds:uri="76a8677e-f1ec-4237-8945-c3f01b3e1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EC158-2F0A-4F09-B728-D5FFAEC59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84679-28EC-4174-803E-C6A532E87A2A}">
  <ds:schemaRefs>
    <ds:schemaRef ds:uri="http://schemas.microsoft.com/office/2006/metadata/properties"/>
    <ds:schemaRef ds:uri="http://schemas.microsoft.com/office/infopath/2007/PartnerControls"/>
    <ds:schemaRef ds:uri="76a8677e-f1ec-4237-8945-c3f01b3e1916"/>
    <ds:schemaRef ds:uri="2cd82829-65ae-4e2e-a6a8-485adddf0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SMLLC_Colour_Headed_Paper</Template>
  <TotalTime>0</TotalTime>
  <Pages>1</Pages>
  <Words>86</Words>
  <Characters>1274</Characters>
  <Application>Microsoft Office Word</Application>
  <DocSecurity>0</DocSecurity>
  <Lines>10</Lines>
  <Paragraphs>2</Paragraphs>
  <ScaleCrop>false</ScaleCrop>
  <Company>NUI, Maynooth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UNIVERSITY OF IRELAND, MAYNOOTH</dc:title>
  <dc:subject/>
  <dc:creator>fcummins</dc:creator>
  <cp:keywords/>
  <dc:description/>
  <cp:lastModifiedBy>Deborah Moriarty</cp:lastModifiedBy>
  <cp:revision>2</cp:revision>
  <cp:lastPrinted>2021-09-07T17:41:00Z</cp:lastPrinted>
  <dcterms:created xsi:type="dcterms:W3CDTF">2025-05-07T09:42:00Z</dcterms:created>
  <dcterms:modified xsi:type="dcterms:W3CDTF">2025-05-07T09:42:00Z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0x0101001D816307FAAB864CB669C25CE71A5890</vt:lpwstr>
  </property>
</Properties>
</file>